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4A439E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AC1" w:rsidRPr="009A5AC1">
        <w:rPr>
          <w:noProof/>
          <w:lang w:val="en-US"/>
        </w:rPr>
        <w:pict>
          <v:group id="_x0000_s1045" style="position:absolute;margin-left:361.05pt;margin-top:-39.55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376344" w:rsidRPr="00535962" w:rsidRDefault="00376344" w:rsidP="00376344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9A5AC1" w:rsidRPr="009A5AC1"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  <w:r w:rsidR="009A5AC1" w:rsidRPr="009A5AC1">
        <w:rPr>
          <w:noProof/>
          <w:lang w:val="en-US" w:eastAsia="zh-TW"/>
        </w:rPr>
        <w:pict>
          <v:shape id="_x0000_s1026" type="#_x0000_t202" style="position:absolute;margin-left:-34.85pt;margin-top:-13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9A5AC1" w:rsidP="00535962">
      <w:r w:rsidRPr="009A5AC1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2.1pt;margin-top:5.3pt;width:247pt;height:22pt;z-index:251691008;mso-width-relative:margin;mso-height-relative:margin" stroked="f">
            <v:textbox>
              <w:txbxContent>
                <w:p w:rsidR="002E1412" w:rsidRPr="002E1412" w:rsidRDefault="009A5AC1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9A5AC1">
        <w:rPr>
          <w:noProof/>
          <w:lang w:val="en-US" w:eastAsia="zh-TW"/>
        </w:rPr>
        <w:pict>
          <v:shape id="_x0000_s1036" type="#_x0000_t202" style="position:absolute;margin-left:378.9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9A5AC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A5AC1" w:rsidP="00535962">
      <w:r w:rsidRPr="009A5AC1">
        <w:rPr>
          <w:noProof/>
          <w:sz w:val="24"/>
          <w:szCs w:val="24"/>
          <w:lang w:eastAsia="es-ES"/>
        </w:rPr>
        <w:pict>
          <v:shape id="_x0000_s1037" type="#_x0000_t202" style="position:absolute;margin-left:408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9A5AC1">
        <w:rPr>
          <w:noProof/>
          <w:color w:val="FF0000"/>
          <w:lang w:eastAsia="zh-TW"/>
        </w:rPr>
        <w:pict>
          <v:shape id="_x0000_s1042" type="#_x0000_t202" style="position:absolute;margin-left:111.6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1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8D38B7">
    <w:pPr>
      <w:pStyle w:val="Footer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5AC1" w:rsidRPr="009A5AC1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9A5AC1" w:rsidRPr="009A5AC1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1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C9F9-EA6C-405B-8E0D-9F548EE8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5</cp:revision>
  <cp:lastPrinted>2011-03-04T18:42:00Z</cp:lastPrinted>
  <dcterms:created xsi:type="dcterms:W3CDTF">2011-03-04T18:44:00Z</dcterms:created>
  <dcterms:modified xsi:type="dcterms:W3CDTF">2012-10-04T03:26:00Z</dcterms:modified>
</cp:coreProperties>
</file>